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F6D9" w14:textId="773338D8" w:rsidR="00F70A02" w:rsidRPr="00E87701" w:rsidRDefault="005F52AB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jc w:val="center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E87701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NRG Netball </w:t>
      </w:r>
      <w:r w:rsidR="008E4EF9" w:rsidRPr="00E87701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Club </w:t>
      </w:r>
      <w:r w:rsidR="00A07B63" w:rsidRPr="00E87701">
        <w:rPr>
          <w:rFonts w:asciiTheme="minorHAnsi" w:hAnsiTheme="minorHAnsi" w:cstheme="minorHAnsi"/>
          <w:b/>
          <w:color w:val="000000"/>
          <w:sz w:val="23"/>
          <w:szCs w:val="23"/>
        </w:rPr>
        <w:t>Summer</w:t>
      </w:r>
      <w:r w:rsidR="00D771CE" w:rsidRPr="00E87701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</w:t>
      </w:r>
      <w:r w:rsidR="00F5486E" w:rsidRPr="00E87701">
        <w:rPr>
          <w:rFonts w:asciiTheme="minorHAnsi" w:hAnsiTheme="minorHAnsi" w:cstheme="minorHAnsi"/>
          <w:b/>
          <w:color w:val="000000"/>
          <w:sz w:val="23"/>
          <w:szCs w:val="23"/>
        </w:rPr>
        <w:t>Camp</w:t>
      </w:r>
      <w:r w:rsidR="008E4EF9" w:rsidRPr="00E87701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– </w:t>
      </w:r>
      <w:r w:rsidR="003C5C69">
        <w:rPr>
          <w:rFonts w:asciiTheme="minorHAnsi" w:hAnsiTheme="minorHAnsi" w:cstheme="minorHAnsi"/>
          <w:b/>
          <w:color w:val="000000"/>
          <w:sz w:val="23"/>
          <w:szCs w:val="23"/>
        </w:rPr>
        <w:t>July 2026</w:t>
      </w:r>
    </w:p>
    <w:p w14:paraId="6280D191" w14:textId="02F48258" w:rsidR="00E87701" w:rsidRPr="00E87701" w:rsidRDefault="00D24F3F" w:rsidP="00E87701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jc w:val="center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E87701">
        <w:rPr>
          <w:rFonts w:asciiTheme="minorHAnsi" w:hAnsiTheme="minorHAnsi" w:cstheme="minorHAnsi"/>
          <w:b/>
          <w:color w:val="000000"/>
          <w:sz w:val="23"/>
          <w:szCs w:val="23"/>
        </w:rPr>
        <w:t>Worthing College, 1 Sanditon Way, Worthing BN14 9FD</w:t>
      </w:r>
    </w:p>
    <w:p w14:paraId="014F9B91" w14:textId="415ACCAF" w:rsidR="00F5486E" w:rsidRPr="00FC17A3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  <w:r w:rsidRPr="00FC17A3">
        <w:rPr>
          <w:rFonts w:asciiTheme="minorHAnsi" w:hAnsiTheme="minorHAnsi" w:cstheme="minorHAnsi"/>
          <w:color w:val="000000"/>
          <w:sz w:val="23"/>
          <w:szCs w:val="23"/>
        </w:rPr>
        <w:t>Name of Player..................................................</w:t>
      </w:r>
      <w:r w:rsidR="00F702F0" w:rsidRPr="00FC17A3">
        <w:rPr>
          <w:rFonts w:asciiTheme="minorHAnsi" w:hAnsiTheme="minorHAnsi" w:cstheme="minorHAnsi"/>
          <w:color w:val="000000"/>
          <w:sz w:val="23"/>
          <w:szCs w:val="23"/>
        </w:rPr>
        <w:t>............................</w:t>
      </w:r>
      <w:r w:rsidR="00E87701">
        <w:rPr>
          <w:rFonts w:asciiTheme="minorHAnsi" w:hAnsiTheme="minorHAnsi" w:cstheme="minorHAnsi"/>
          <w:color w:val="000000"/>
          <w:sz w:val="23"/>
          <w:szCs w:val="23"/>
        </w:rPr>
        <w:t>.............</w:t>
      </w:r>
    </w:p>
    <w:p w14:paraId="660FCDB5" w14:textId="5FBD629F" w:rsidR="00F5486E" w:rsidRPr="00FC17A3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  <w:r w:rsidRPr="00FC17A3">
        <w:rPr>
          <w:rFonts w:asciiTheme="minorHAnsi" w:hAnsiTheme="minorHAnsi" w:cstheme="minorHAnsi"/>
          <w:color w:val="000000"/>
          <w:sz w:val="23"/>
          <w:szCs w:val="23"/>
        </w:rPr>
        <w:t xml:space="preserve">School and </w:t>
      </w:r>
      <w:r w:rsidR="00A07B63">
        <w:rPr>
          <w:rFonts w:asciiTheme="minorHAnsi" w:hAnsiTheme="minorHAnsi" w:cstheme="minorHAnsi"/>
          <w:color w:val="000000"/>
          <w:sz w:val="23"/>
          <w:szCs w:val="23"/>
        </w:rPr>
        <w:t xml:space="preserve">Current </w:t>
      </w:r>
      <w:r w:rsidRPr="00FC17A3">
        <w:rPr>
          <w:rFonts w:asciiTheme="minorHAnsi" w:hAnsiTheme="minorHAnsi" w:cstheme="minorHAnsi"/>
          <w:color w:val="000000"/>
          <w:sz w:val="23"/>
          <w:szCs w:val="23"/>
        </w:rPr>
        <w:t>Year Group....................................................</w:t>
      </w:r>
      <w:r w:rsidR="00F702F0" w:rsidRPr="00FC17A3">
        <w:rPr>
          <w:rFonts w:asciiTheme="minorHAnsi" w:hAnsiTheme="minorHAnsi" w:cstheme="minorHAnsi"/>
          <w:color w:val="000000"/>
          <w:sz w:val="23"/>
          <w:szCs w:val="23"/>
        </w:rPr>
        <w:t>..............</w:t>
      </w:r>
    </w:p>
    <w:p w14:paraId="36006E63" w14:textId="4EF9BC4E" w:rsidR="00F5486E" w:rsidRPr="00FC17A3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  <w:r w:rsidRPr="00FC17A3">
        <w:rPr>
          <w:rFonts w:asciiTheme="minorHAnsi" w:hAnsiTheme="minorHAnsi" w:cstheme="minorHAnsi"/>
          <w:b/>
          <w:bCs/>
          <w:color w:val="000000"/>
          <w:sz w:val="23"/>
          <w:szCs w:val="23"/>
        </w:rPr>
        <w:t>Please tick t</w:t>
      </w:r>
      <w:r w:rsidR="00B35598" w:rsidRPr="00FC17A3">
        <w:rPr>
          <w:rFonts w:asciiTheme="minorHAnsi" w:hAnsiTheme="minorHAnsi" w:cstheme="minorHAnsi"/>
          <w:b/>
          <w:bCs/>
          <w:color w:val="000000"/>
          <w:sz w:val="23"/>
          <w:szCs w:val="23"/>
        </w:rPr>
        <w:t>he appropriate day/s; - cost is £</w:t>
      </w:r>
      <w:r w:rsidR="00E87701">
        <w:rPr>
          <w:rFonts w:asciiTheme="minorHAnsi" w:hAnsiTheme="minorHAnsi" w:cstheme="minorHAnsi"/>
          <w:b/>
          <w:bCs/>
          <w:color w:val="000000"/>
          <w:sz w:val="23"/>
          <w:szCs w:val="23"/>
        </w:rPr>
        <w:t>15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per session</w:t>
      </w:r>
      <w:r w:rsidR="00433E36">
        <w:rPr>
          <w:rFonts w:asciiTheme="minorHAnsi" w:hAnsiTheme="minorHAnsi" w:cstheme="minorHAnsi"/>
          <w:b/>
          <w:bCs/>
          <w:color w:val="000000"/>
          <w:sz w:val="23"/>
          <w:szCs w:val="23"/>
        </w:rPr>
        <w:t>:</w:t>
      </w:r>
    </w:p>
    <w:p w14:paraId="4997A25B" w14:textId="5C144E71" w:rsidR="00F5486E" w:rsidRDefault="003C5C69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Current 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Years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1, </w:t>
      </w:r>
      <w:r w:rsidR="00E87701">
        <w:rPr>
          <w:rFonts w:asciiTheme="minorHAnsi" w:hAnsiTheme="minorHAnsi" w:cstheme="minorHAnsi"/>
          <w:b/>
          <w:bCs/>
          <w:color w:val="000000"/>
          <w:sz w:val="23"/>
          <w:szCs w:val="23"/>
        </w:rPr>
        <w:t>2,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>3,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>4</w:t>
      </w:r>
      <w:r w:rsidR="007059A0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, 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>5</w:t>
      </w:r>
      <w:r w:rsidR="00E87701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: 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>9</w:t>
      </w:r>
      <w:r w:rsidR="007059A0">
        <w:rPr>
          <w:rFonts w:asciiTheme="minorHAnsi" w:hAnsiTheme="minorHAnsi" w:cstheme="minorHAnsi"/>
          <w:b/>
          <w:bCs/>
          <w:color w:val="000000"/>
          <w:sz w:val="23"/>
          <w:szCs w:val="23"/>
        </w:rPr>
        <w:t>am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>-</w:t>
      </w:r>
      <w:r w:rsidR="00E87701">
        <w:rPr>
          <w:rFonts w:asciiTheme="minorHAnsi" w:hAnsiTheme="minorHAnsi" w:cstheme="minorHAnsi"/>
          <w:b/>
          <w:bCs/>
          <w:color w:val="000000"/>
          <w:sz w:val="23"/>
          <w:szCs w:val="23"/>
        </w:rPr>
        <w:t>12.00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433E36">
        <w:rPr>
          <w:rFonts w:asciiTheme="minorHAnsi" w:hAnsiTheme="minorHAnsi" w:cstheme="minorHAnsi"/>
          <w:b/>
          <w:bCs/>
          <w:color w:val="000000"/>
          <w:sz w:val="23"/>
          <w:szCs w:val="23"/>
        </w:rPr>
        <w:t>–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>Mon 27</w:t>
      </w:r>
      <w:r w:rsidRPr="003C5C69">
        <w:rPr>
          <w:rFonts w:asciiTheme="minorHAnsi" w:hAnsiTheme="minorHAnsi" w:cstheme="minorHAnsi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July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>……… T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>ues 28</w:t>
      </w:r>
      <w:r w:rsidRPr="003C5C69">
        <w:rPr>
          <w:rFonts w:asciiTheme="minorHAnsi" w:hAnsiTheme="minorHAnsi" w:cstheme="minorHAnsi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July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>………</w:t>
      </w:r>
      <w:r w:rsidR="00433E36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. </w:t>
      </w:r>
    </w:p>
    <w:p w14:paraId="14A857A9" w14:textId="7E828B57" w:rsidR="00A07B63" w:rsidRDefault="003C5C69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Current 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Years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6, </w:t>
      </w:r>
      <w:r w:rsidR="007059A0">
        <w:rPr>
          <w:rFonts w:asciiTheme="minorHAnsi" w:hAnsiTheme="minorHAnsi" w:cstheme="minorHAnsi"/>
          <w:b/>
          <w:bCs/>
          <w:color w:val="000000"/>
          <w:sz w:val="23"/>
          <w:szCs w:val="23"/>
        </w:rPr>
        <w:t>7</w:t>
      </w:r>
      <w:r w:rsidR="00433E36">
        <w:rPr>
          <w:rFonts w:asciiTheme="minorHAnsi" w:hAnsiTheme="minorHAnsi" w:cstheme="minorHAnsi"/>
          <w:b/>
          <w:bCs/>
          <w:color w:val="000000"/>
          <w:sz w:val="23"/>
          <w:szCs w:val="23"/>
        </w:rPr>
        <w:t>,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and 8</w:t>
      </w:r>
      <w:r w:rsidR="00E87701">
        <w:rPr>
          <w:rFonts w:asciiTheme="minorHAnsi" w:hAnsiTheme="minorHAnsi" w:cstheme="minorHAnsi"/>
          <w:b/>
          <w:bCs/>
          <w:color w:val="000000"/>
          <w:sz w:val="23"/>
          <w:szCs w:val="23"/>
        </w:rPr>
        <w:t>: 1-4pm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–</w:t>
      </w:r>
      <w:r w:rsidR="00E87701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>Mon 27</w:t>
      </w:r>
      <w:r w:rsidRPr="003C5C69">
        <w:rPr>
          <w:rFonts w:asciiTheme="minorHAnsi" w:hAnsiTheme="minorHAnsi" w:cstheme="minorHAnsi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July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……</w:t>
      </w:r>
      <w:proofErr w:type="gramStart"/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>…</w:t>
      </w:r>
      <w:r w:rsidR="00433E36">
        <w:rPr>
          <w:rFonts w:asciiTheme="minorHAnsi" w:hAnsiTheme="minorHAnsi" w:cstheme="minorHAnsi"/>
          <w:b/>
          <w:bCs/>
          <w:color w:val="000000"/>
          <w:sz w:val="23"/>
          <w:szCs w:val="23"/>
        </w:rPr>
        <w:t>..</w:t>
      </w:r>
      <w:proofErr w:type="gramEnd"/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E87701">
        <w:rPr>
          <w:rFonts w:asciiTheme="minorHAnsi" w:hAnsiTheme="minorHAnsi" w:cstheme="minorHAnsi"/>
          <w:b/>
          <w:bCs/>
          <w:color w:val="000000"/>
          <w:sz w:val="23"/>
          <w:szCs w:val="23"/>
        </w:rPr>
        <w:t>T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>ues 28</w:t>
      </w:r>
      <w:r w:rsidRPr="003C5C69">
        <w:rPr>
          <w:rFonts w:asciiTheme="minorHAnsi" w:hAnsiTheme="minorHAnsi" w:cstheme="minorHAnsi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July</w:t>
      </w:r>
      <w:r w:rsidR="00A07B63">
        <w:rPr>
          <w:rFonts w:asciiTheme="minorHAnsi" w:hAnsiTheme="minorHAnsi" w:cstheme="minorHAnsi"/>
          <w:b/>
          <w:bCs/>
          <w:color w:val="000000"/>
          <w:sz w:val="23"/>
          <w:szCs w:val="23"/>
        </w:rPr>
        <w:t>…………</w:t>
      </w:r>
    </w:p>
    <w:p w14:paraId="593C6775" w14:textId="77777777" w:rsidR="00F5486E" w:rsidRPr="007059A0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  <w:r w:rsidRPr="007059A0">
        <w:rPr>
          <w:rFonts w:asciiTheme="minorHAnsi" w:hAnsiTheme="minorHAnsi" w:cstheme="minorHAnsi"/>
          <w:b/>
          <w:bCs/>
          <w:color w:val="000000"/>
          <w:sz w:val="23"/>
          <w:szCs w:val="23"/>
        </w:rPr>
        <w:t>Total Amount enclosed..........................</w:t>
      </w:r>
    </w:p>
    <w:p w14:paraId="331A94F9" w14:textId="3042C11F" w:rsidR="008E4EF9" w:rsidRPr="00FC17A3" w:rsidRDefault="00E87701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b/>
          <w:bCs/>
          <w:color w:val="000000"/>
          <w:sz w:val="23"/>
          <w:szCs w:val="23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3"/>
          <w:szCs w:val="23"/>
          <w:u w:val="single"/>
        </w:rPr>
        <w:t xml:space="preserve">Payment </w:t>
      </w:r>
      <w:r w:rsidR="008E4EF9" w:rsidRPr="00FC17A3">
        <w:rPr>
          <w:rFonts w:asciiTheme="minorHAnsi" w:hAnsiTheme="minorHAnsi" w:cstheme="minorHAnsi"/>
          <w:b/>
          <w:bCs/>
          <w:color w:val="000000"/>
          <w:sz w:val="23"/>
          <w:szCs w:val="23"/>
          <w:u w:val="single"/>
        </w:rPr>
        <w:t>online to Sort code 090127 Account number 40681269 NRG Juniors Netball Club</w:t>
      </w:r>
    </w:p>
    <w:p w14:paraId="78B1DB0D" w14:textId="76BF62CF" w:rsidR="00F5486E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b/>
          <w:bCs/>
          <w:color w:val="990099"/>
          <w:sz w:val="23"/>
          <w:szCs w:val="23"/>
        </w:rPr>
      </w:pPr>
      <w:r w:rsidRPr="00FC17A3">
        <w:rPr>
          <w:rFonts w:asciiTheme="minorHAnsi" w:hAnsiTheme="minorHAnsi" w:cstheme="minorHAnsi"/>
          <w:b/>
          <w:bCs/>
          <w:color w:val="990099"/>
          <w:sz w:val="23"/>
          <w:szCs w:val="23"/>
        </w:rPr>
        <w:t>PLEASE BRING A BAG WITH SUITABLE DRINKS</w:t>
      </w:r>
      <w:r w:rsidRPr="00FC17A3">
        <w:rPr>
          <w:rFonts w:asciiTheme="minorHAnsi" w:hAnsiTheme="minorHAnsi" w:cstheme="minorHAnsi"/>
          <w:b/>
          <w:bCs/>
          <w:color w:val="7030A0"/>
          <w:sz w:val="23"/>
          <w:szCs w:val="23"/>
        </w:rPr>
        <w:t>,</w:t>
      </w:r>
      <w:r w:rsidRPr="00FC17A3">
        <w:rPr>
          <w:rFonts w:asciiTheme="minorHAnsi" w:hAnsiTheme="minorHAnsi" w:cstheme="minorHAnsi"/>
          <w:b/>
          <w:bCs/>
          <w:color w:val="990099"/>
          <w:sz w:val="23"/>
          <w:szCs w:val="23"/>
        </w:rPr>
        <w:t xml:space="preserve"> SNACKS</w:t>
      </w:r>
      <w:r w:rsidR="00231D4C">
        <w:rPr>
          <w:rFonts w:asciiTheme="minorHAnsi" w:hAnsiTheme="minorHAnsi" w:cstheme="minorHAnsi"/>
          <w:b/>
          <w:bCs/>
          <w:color w:val="990099"/>
          <w:sz w:val="23"/>
          <w:szCs w:val="23"/>
        </w:rPr>
        <w:t xml:space="preserve">, </w:t>
      </w:r>
      <w:r w:rsidRPr="00FC17A3">
        <w:rPr>
          <w:rFonts w:asciiTheme="minorHAnsi" w:hAnsiTheme="minorHAnsi" w:cstheme="minorHAnsi"/>
          <w:b/>
          <w:bCs/>
          <w:color w:val="990099"/>
          <w:sz w:val="23"/>
          <w:szCs w:val="23"/>
        </w:rPr>
        <w:t xml:space="preserve">A WATERPROOF LIGHTWEIGHT JACKET, SUNCREAM AND APPROPRIATE FOOTWEAR AND CLOTHING. </w:t>
      </w:r>
    </w:p>
    <w:p w14:paraId="56355EA3" w14:textId="0F87BBC3" w:rsidR="00231D4C" w:rsidRPr="006928B0" w:rsidRDefault="00231D4C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b/>
          <w:bCs/>
          <w:color w:val="990099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990099"/>
          <w:sz w:val="23"/>
          <w:szCs w:val="23"/>
        </w:rPr>
        <w:t xml:space="preserve">There will </w:t>
      </w:r>
      <w:r w:rsidR="00933453">
        <w:rPr>
          <w:rFonts w:asciiTheme="minorHAnsi" w:hAnsiTheme="minorHAnsi" w:cstheme="minorHAnsi"/>
          <w:b/>
          <w:bCs/>
          <w:color w:val="990099"/>
          <w:sz w:val="23"/>
          <w:szCs w:val="23"/>
        </w:rPr>
        <w:t>be tuck available each day to purchase.</w:t>
      </w:r>
    </w:p>
    <w:p w14:paraId="5A2D76D6" w14:textId="77777777" w:rsidR="00F5486E" w:rsidRPr="00FC17A3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  <w:r w:rsidRPr="00FC17A3">
        <w:rPr>
          <w:rFonts w:asciiTheme="minorHAnsi" w:hAnsiTheme="minorHAnsi" w:cstheme="minorHAnsi"/>
          <w:color w:val="000000"/>
          <w:sz w:val="23"/>
          <w:szCs w:val="23"/>
        </w:rPr>
        <w:t>Name of Parent/ Guardian......................................................................................................</w:t>
      </w:r>
    </w:p>
    <w:p w14:paraId="1D34C5FD" w14:textId="31C1BCAF" w:rsidR="00F5486E" w:rsidRPr="00FC17A3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  <w:r w:rsidRPr="00FC17A3">
        <w:rPr>
          <w:rFonts w:asciiTheme="minorHAnsi" w:hAnsiTheme="minorHAnsi" w:cstheme="minorHAnsi"/>
          <w:color w:val="000000"/>
          <w:sz w:val="23"/>
          <w:szCs w:val="23"/>
        </w:rPr>
        <w:t xml:space="preserve">Contact numbers for Parent/ </w:t>
      </w:r>
      <w:r w:rsidR="008E4EF9" w:rsidRPr="00FC17A3">
        <w:rPr>
          <w:rFonts w:asciiTheme="minorHAnsi" w:hAnsiTheme="minorHAnsi" w:cstheme="minorHAnsi"/>
          <w:color w:val="000000"/>
          <w:sz w:val="23"/>
          <w:szCs w:val="23"/>
        </w:rPr>
        <w:t>Guardian; -</w:t>
      </w:r>
      <w:r w:rsidRPr="00FC17A3">
        <w:rPr>
          <w:rFonts w:asciiTheme="minorHAnsi" w:hAnsiTheme="minorHAnsi" w:cstheme="minorHAnsi"/>
          <w:color w:val="000000"/>
          <w:sz w:val="23"/>
          <w:szCs w:val="23"/>
        </w:rPr>
        <w:t xml:space="preserve">  </w:t>
      </w:r>
    </w:p>
    <w:p w14:paraId="7AF5759B" w14:textId="79933FA5" w:rsidR="00892CAD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color w:val="000000"/>
          <w:sz w:val="23"/>
          <w:szCs w:val="23"/>
        </w:rPr>
      </w:pPr>
      <w:r w:rsidRPr="00FC17A3">
        <w:rPr>
          <w:rFonts w:asciiTheme="minorHAnsi" w:hAnsiTheme="minorHAnsi" w:cstheme="minorHAnsi"/>
          <w:color w:val="000000"/>
          <w:sz w:val="23"/>
          <w:szCs w:val="23"/>
        </w:rPr>
        <w:t>Mobile................................</w:t>
      </w:r>
      <w:r w:rsidR="00FB5F1F">
        <w:rPr>
          <w:rFonts w:asciiTheme="minorHAnsi" w:hAnsiTheme="minorHAnsi" w:cstheme="minorHAnsi"/>
          <w:color w:val="000000"/>
          <w:sz w:val="23"/>
          <w:szCs w:val="23"/>
        </w:rPr>
        <w:t>........</w:t>
      </w:r>
      <w:r w:rsidR="00892CAD">
        <w:rPr>
          <w:rFonts w:asciiTheme="minorHAnsi" w:hAnsiTheme="minorHAnsi" w:cstheme="minorHAnsi"/>
          <w:color w:val="000000"/>
          <w:sz w:val="23"/>
          <w:szCs w:val="23"/>
        </w:rPr>
        <w:t>......................</w:t>
      </w:r>
      <w:r w:rsidR="00E87701">
        <w:rPr>
          <w:rFonts w:asciiTheme="minorHAnsi" w:hAnsiTheme="minorHAnsi" w:cstheme="minorHAnsi"/>
          <w:color w:val="000000"/>
          <w:sz w:val="23"/>
          <w:szCs w:val="23"/>
        </w:rPr>
        <w:t>.........</w:t>
      </w:r>
    </w:p>
    <w:p w14:paraId="0C9C3103" w14:textId="5F527F96" w:rsidR="00F5486E" w:rsidRPr="00FC17A3" w:rsidRDefault="00A21D3D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>Email</w:t>
      </w:r>
      <w:r w:rsidR="00F5486E" w:rsidRPr="00FC17A3">
        <w:rPr>
          <w:rFonts w:asciiTheme="minorHAnsi" w:hAnsiTheme="minorHAnsi" w:cstheme="minorHAnsi"/>
          <w:color w:val="000000"/>
          <w:sz w:val="23"/>
          <w:szCs w:val="23"/>
        </w:rPr>
        <w:t>.....................................................</w:t>
      </w:r>
      <w:r w:rsidR="00046618" w:rsidRPr="00FC17A3">
        <w:rPr>
          <w:rFonts w:asciiTheme="minorHAnsi" w:hAnsiTheme="minorHAnsi" w:cstheme="minorHAnsi"/>
          <w:color w:val="000000"/>
          <w:sz w:val="23"/>
          <w:szCs w:val="23"/>
        </w:rPr>
        <w:t>........................................................................</w:t>
      </w:r>
      <w:r w:rsidR="00FB5F1F">
        <w:rPr>
          <w:rFonts w:asciiTheme="minorHAnsi" w:hAnsiTheme="minorHAnsi" w:cstheme="minorHAnsi"/>
          <w:color w:val="000000"/>
          <w:sz w:val="23"/>
          <w:szCs w:val="23"/>
        </w:rPr>
        <w:t>........</w:t>
      </w:r>
    </w:p>
    <w:p w14:paraId="293189C7" w14:textId="0C6D7350" w:rsidR="00F5486E" w:rsidRPr="00FC17A3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  <w:r w:rsidRPr="00FC17A3">
        <w:rPr>
          <w:rFonts w:asciiTheme="minorHAnsi" w:hAnsiTheme="minorHAnsi" w:cstheme="minorHAnsi"/>
          <w:b/>
          <w:bCs/>
          <w:color w:val="000000"/>
          <w:sz w:val="23"/>
          <w:szCs w:val="23"/>
          <w:u w:val="single"/>
        </w:rPr>
        <w:t xml:space="preserve">Consent and </w:t>
      </w:r>
      <w:r w:rsidR="00383A18" w:rsidRPr="00FC17A3">
        <w:rPr>
          <w:rFonts w:asciiTheme="minorHAnsi" w:hAnsiTheme="minorHAnsi" w:cstheme="minorHAnsi"/>
          <w:b/>
          <w:bCs/>
          <w:color w:val="000000"/>
          <w:sz w:val="23"/>
          <w:szCs w:val="23"/>
          <w:u w:val="single"/>
        </w:rPr>
        <w:t>Disclaimer</w:t>
      </w:r>
      <w:r w:rsidR="00383A18" w:rsidRPr="00FC17A3">
        <w:rPr>
          <w:rFonts w:asciiTheme="minorHAnsi" w:hAnsiTheme="minorHAnsi" w:cstheme="minorHAnsi"/>
          <w:color w:val="000000"/>
          <w:sz w:val="23"/>
          <w:szCs w:val="23"/>
        </w:rPr>
        <w:t>: -</w:t>
      </w:r>
      <w:r w:rsidRPr="00FC17A3">
        <w:rPr>
          <w:rFonts w:asciiTheme="minorHAnsi" w:hAnsiTheme="minorHAnsi" w:cstheme="minorHAnsi"/>
          <w:color w:val="000000"/>
          <w:sz w:val="23"/>
          <w:szCs w:val="23"/>
        </w:rPr>
        <w:t xml:space="preserve">Emergency Contact Name and Number for the day/s of the Netball Camp if different to above; </w:t>
      </w:r>
      <w:r w:rsidR="00A07B63" w:rsidRPr="00FC17A3">
        <w:rPr>
          <w:rFonts w:asciiTheme="minorHAnsi" w:hAnsiTheme="minorHAnsi" w:cstheme="minorHAnsi"/>
          <w:color w:val="000000"/>
          <w:sz w:val="23"/>
          <w:szCs w:val="23"/>
        </w:rPr>
        <w:t>- .......................................................................................................................................................</w:t>
      </w:r>
    </w:p>
    <w:p w14:paraId="179C774E" w14:textId="22ACFBEA" w:rsidR="007147A8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  <w:r w:rsidRPr="00FC17A3">
        <w:rPr>
          <w:rFonts w:asciiTheme="minorHAnsi" w:hAnsiTheme="minorHAnsi" w:cstheme="minorHAnsi"/>
          <w:color w:val="000000"/>
          <w:sz w:val="23"/>
          <w:szCs w:val="23"/>
        </w:rPr>
        <w:t>Allergies, Medical Conditions, Special Requirements, Injuries..................................</w:t>
      </w:r>
      <w:r w:rsidR="00046618" w:rsidRPr="00FC17A3">
        <w:rPr>
          <w:rFonts w:asciiTheme="minorHAnsi" w:hAnsiTheme="minorHAnsi" w:cstheme="minorHAnsi"/>
          <w:color w:val="000000"/>
          <w:sz w:val="23"/>
          <w:szCs w:val="23"/>
        </w:rPr>
        <w:t>................................................</w:t>
      </w:r>
      <w:r w:rsidRPr="00FC17A3">
        <w:rPr>
          <w:rFonts w:asciiTheme="minorHAnsi" w:hAnsiTheme="minorHAnsi" w:cstheme="minorHAnsi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705D746F" w14:textId="61F28DB2" w:rsidR="00F5486E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FC17A3">
        <w:rPr>
          <w:rFonts w:asciiTheme="minorHAnsi" w:hAnsiTheme="minorHAnsi" w:cstheme="minorHAnsi"/>
          <w:b/>
          <w:bCs/>
          <w:color w:val="000000"/>
          <w:sz w:val="18"/>
          <w:szCs w:val="18"/>
        </w:rPr>
        <w:t>DISCLAIMER</w:t>
      </w:r>
      <w:r w:rsidR="005F52AB" w:rsidRPr="00FC17A3">
        <w:rPr>
          <w:rFonts w:asciiTheme="minorHAnsi" w:hAnsiTheme="minorHAnsi" w:cstheme="minorHAnsi"/>
          <w:color w:val="000000"/>
          <w:sz w:val="18"/>
          <w:szCs w:val="18"/>
        </w:rPr>
        <w:t>:</w:t>
      </w:r>
      <w:r w:rsidRPr="00FC17A3">
        <w:rPr>
          <w:rFonts w:asciiTheme="minorHAnsi" w:hAnsiTheme="minorHAnsi" w:cstheme="minorHAnsi"/>
          <w:color w:val="000000"/>
          <w:sz w:val="18"/>
          <w:szCs w:val="18"/>
        </w:rPr>
        <w:t xml:space="preserve"> My child is in good health and I consider her capable of taking part in the above sessions. I have completed the medical details and consent that in the event of any illness/accident any necessary treatment c</w:t>
      </w:r>
      <w:r w:rsidR="009B490C">
        <w:rPr>
          <w:rFonts w:asciiTheme="minorHAnsi" w:hAnsiTheme="minorHAnsi" w:cstheme="minorHAnsi"/>
          <w:color w:val="000000"/>
          <w:sz w:val="18"/>
          <w:szCs w:val="18"/>
        </w:rPr>
        <w:t>an be administered to my child.</w:t>
      </w:r>
      <w:r w:rsidRPr="00FC17A3">
        <w:rPr>
          <w:rFonts w:asciiTheme="minorHAnsi" w:hAnsiTheme="minorHAnsi" w:cstheme="minorHAnsi"/>
          <w:color w:val="000000"/>
          <w:sz w:val="18"/>
          <w:szCs w:val="18"/>
        </w:rPr>
        <w:t xml:space="preserve"> I understand that while coaches and personnel will take every precaution to ensure that accidents do not </w:t>
      </w:r>
      <w:r w:rsidR="00A07B63" w:rsidRPr="00FC17A3">
        <w:rPr>
          <w:rFonts w:asciiTheme="minorHAnsi" w:hAnsiTheme="minorHAnsi" w:cstheme="minorHAnsi"/>
          <w:color w:val="000000"/>
          <w:sz w:val="18"/>
          <w:szCs w:val="18"/>
        </w:rPr>
        <w:t>happen,</w:t>
      </w:r>
      <w:r w:rsidRPr="00FC17A3">
        <w:rPr>
          <w:rFonts w:asciiTheme="minorHAnsi" w:hAnsiTheme="minorHAnsi" w:cstheme="minorHAnsi"/>
          <w:color w:val="000000"/>
          <w:sz w:val="18"/>
          <w:szCs w:val="18"/>
        </w:rPr>
        <w:t xml:space="preserve"> they cannot be held responsible for any loss, damage or injury suffered to my child.</w:t>
      </w:r>
      <w:r w:rsidR="000809D2">
        <w:rPr>
          <w:rFonts w:asciiTheme="minorHAnsi" w:hAnsiTheme="minorHAnsi" w:cstheme="minorHAnsi"/>
          <w:color w:val="000000"/>
          <w:sz w:val="18"/>
          <w:szCs w:val="18"/>
        </w:rPr>
        <w:t xml:space="preserve"> I also agree for any photographs taken to be shared on NRG Facebook or Instagram pages.</w:t>
      </w:r>
    </w:p>
    <w:p w14:paraId="53CFD29E" w14:textId="77777777" w:rsidR="00E87701" w:rsidRPr="007147A8" w:rsidRDefault="00E87701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</w:p>
    <w:p w14:paraId="4C48C088" w14:textId="77777777" w:rsidR="00F5486E" w:rsidRPr="00FC17A3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  <w:r w:rsidRPr="00FC17A3">
        <w:rPr>
          <w:rFonts w:asciiTheme="minorHAnsi" w:hAnsiTheme="minorHAnsi" w:cstheme="minorHAnsi"/>
          <w:color w:val="000000"/>
          <w:sz w:val="23"/>
          <w:szCs w:val="23"/>
        </w:rPr>
        <w:t>Name of Parent / Guardian....................................................................................</w:t>
      </w:r>
    </w:p>
    <w:p w14:paraId="1E0F0523" w14:textId="77777777" w:rsidR="00F5486E" w:rsidRDefault="00F5486E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color w:val="000000"/>
          <w:sz w:val="23"/>
          <w:szCs w:val="23"/>
        </w:rPr>
      </w:pPr>
      <w:r w:rsidRPr="00FC17A3">
        <w:rPr>
          <w:rFonts w:asciiTheme="minorHAnsi" w:hAnsiTheme="minorHAnsi" w:cstheme="minorHAnsi"/>
          <w:color w:val="000000"/>
          <w:sz w:val="23"/>
          <w:szCs w:val="23"/>
        </w:rPr>
        <w:t>Signature.....................................................................................Date....................</w:t>
      </w:r>
    </w:p>
    <w:p w14:paraId="2E475E54" w14:textId="77777777" w:rsidR="00E87701" w:rsidRPr="00FC17A3" w:rsidRDefault="00E87701" w:rsidP="003E5730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</w:p>
    <w:p w14:paraId="0A64EDE9" w14:textId="3C6D37AD" w:rsidR="00265FD8" w:rsidRPr="00FC17A3" w:rsidRDefault="00E87701" w:rsidP="00F70A02">
      <w:pPr>
        <w:pStyle w:val="NormalWeb"/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pacing w:before="0" w:beforeAutospacing="0" w:after="20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color w:val="7030A0"/>
          <w:sz w:val="23"/>
          <w:szCs w:val="23"/>
        </w:rPr>
        <w:t xml:space="preserve">Email to </w:t>
      </w:r>
      <w:hyperlink r:id="rId7" w:history="1">
        <w:r w:rsidRPr="006C60EF">
          <w:rPr>
            <w:rStyle w:val="Hyperlink"/>
            <w:rFonts w:asciiTheme="minorHAnsi" w:hAnsiTheme="minorHAnsi" w:cstheme="minorHAnsi"/>
            <w:sz w:val="23"/>
            <w:szCs w:val="23"/>
          </w:rPr>
          <w:t>admin@nrgnetball.co.uk</w:t>
        </w:r>
      </w:hyperlink>
      <w:r>
        <w:rPr>
          <w:rFonts w:asciiTheme="minorHAnsi" w:hAnsiTheme="minorHAnsi" w:cstheme="minorHAnsi"/>
          <w:color w:val="7030A0"/>
          <w:sz w:val="23"/>
          <w:szCs w:val="23"/>
        </w:rPr>
        <w:t xml:space="preserve"> </w:t>
      </w:r>
    </w:p>
    <w:sectPr w:rsidR="00265FD8" w:rsidRPr="00FC17A3" w:rsidSect="006928B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59"/>
    <w:rsid w:val="00011F68"/>
    <w:rsid w:val="00021117"/>
    <w:rsid w:val="00035D23"/>
    <w:rsid w:val="000416EE"/>
    <w:rsid w:val="00046618"/>
    <w:rsid w:val="00070461"/>
    <w:rsid w:val="00072C4F"/>
    <w:rsid w:val="00076B1E"/>
    <w:rsid w:val="0008006A"/>
    <w:rsid w:val="000809D2"/>
    <w:rsid w:val="00084CA3"/>
    <w:rsid w:val="00085306"/>
    <w:rsid w:val="00094764"/>
    <w:rsid w:val="00097070"/>
    <w:rsid w:val="000A0D3F"/>
    <w:rsid w:val="000A120E"/>
    <w:rsid w:val="000D2BE3"/>
    <w:rsid w:val="00100597"/>
    <w:rsid w:val="00120B4C"/>
    <w:rsid w:val="0014543B"/>
    <w:rsid w:val="00146C66"/>
    <w:rsid w:val="00151650"/>
    <w:rsid w:val="00165882"/>
    <w:rsid w:val="00171F86"/>
    <w:rsid w:val="00192905"/>
    <w:rsid w:val="001A33F5"/>
    <w:rsid w:val="001A519C"/>
    <w:rsid w:val="001C0531"/>
    <w:rsid w:val="001C49E0"/>
    <w:rsid w:val="001D107F"/>
    <w:rsid w:val="001F6D06"/>
    <w:rsid w:val="002106C0"/>
    <w:rsid w:val="002208B5"/>
    <w:rsid w:val="00220D3C"/>
    <w:rsid w:val="00231D4C"/>
    <w:rsid w:val="00232E34"/>
    <w:rsid w:val="00243CEB"/>
    <w:rsid w:val="00247C10"/>
    <w:rsid w:val="002533D2"/>
    <w:rsid w:val="00257EF5"/>
    <w:rsid w:val="00265FD8"/>
    <w:rsid w:val="002870B1"/>
    <w:rsid w:val="00291E32"/>
    <w:rsid w:val="00294D31"/>
    <w:rsid w:val="002A5709"/>
    <w:rsid w:val="002B7495"/>
    <w:rsid w:val="002C1B9B"/>
    <w:rsid w:val="00323CDB"/>
    <w:rsid w:val="00324C92"/>
    <w:rsid w:val="00332AD9"/>
    <w:rsid w:val="00341A62"/>
    <w:rsid w:val="00350482"/>
    <w:rsid w:val="00351EBC"/>
    <w:rsid w:val="00352961"/>
    <w:rsid w:val="00380941"/>
    <w:rsid w:val="00382933"/>
    <w:rsid w:val="00383A18"/>
    <w:rsid w:val="00396591"/>
    <w:rsid w:val="003A0ABF"/>
    <w:rsid w:val="003C3650"/>
    <w:rsid w:val="003C5C69"/>
    <w:rsid w:val="003D1562"/>
    <w:rsid w:val="003D2A21"/>
    <w:rsid w:val="003D3741"/>
    <w:rsid w:val="003E16BB"/>
    <w:rsid w:val="003E2324"/>
    <w:rsid w:val="003E5730"/>
    <w:rsid w:val="003F1839"/>
    <w:rsid w:val="0041039F"/>
    <w:rsid w:val="00410C55"/>
    <w:rsid w:val="0041305A"/>
    <w:rsid w:val="00421E39"/>
    <w:rsid w:val="00433E36"/>
    <w:rsid w:val="00457464"/>
    <w:rsid w:val="004658A0"/>
    <w:rsid w:val="00475DBC"/>
    <w:rsid w:val="00496CD0"/>
    <w:rsid w:val="0049752D"/>
    <w:rsid w:val="004A5F89"/>
    <w:rsid w:val="004D4B72"/>
    <w:rsid w:val="004E6FBD"/>
    <w:rsid w:val="004F2116"/>
    <w:rsid w:val="00504059"/>
    <w:rsid w:val="00504AA6"/>
    <w:rsid w:val="005140E6"/>
    <w:rsid w:val="00530D3E"/>
    <w:rsid w:val="005369EC"/>
    <w:rsid w:val="00541A23"/>
    <w:rsid w:val="005665A3"/>
    <w:rsid w:val="00570703"/>
    <w:rsid w:val="0057114E"/>
    <w:rsid w:val="0058549E"/>
    <w:rsid w:val="005A17E9"/>
    <w:rsid w:val="005A6E03"/>
    <w:rsid w:val="005B10F8"/>
    <w:rsid w:val="005B5C34"/>
    <w:rsid w:val="005D0B11"/>
    <w:rsid w:val="005D2184"/>
    <w:rsid w:val="005D34DC"/>
    <w:rsid w:val="005D39C6"/>
    <w:rsid w:val="005D46FF"/>
    <w:rsid w:val="005E4AC7"/>
    <w:rsid w:val="005E6CE2"/>
    <w:rsid w:val="005F52AB"/>
    <w:rsid w:val="005F7101"/>
    <w:rsid w:val="00615C85"/>
    <w:rsid w:val="00624FA7"/>
    <w:rsid w:val="0064064E"/>
    <w:rsid w:val="006438FA"/>
    <w:rsid w:val="00646044"/>
    <w:rsid w:val="00651889"/>
    <w:rsid w:val="00680C5E"/>
    <w:rsid w:val="00683AFF"/>
    <w:rsid w:val="006928B0"/>
    <w:rsid w:val="00692D00"/>
    <w:rsid w:val="006A5D1A"/>
    <w:rsid w:val="006E2197"/>
    <w:rsid w:val="0070061D"/>
    <w:rsid w:val="007059A0"/>
    <w:rsid w:val="007147A8"/>
    <w:rsid w:val="0072473A"/>
    <w:rsid w:val="0075058F"/>
    <w:rsid w:val="0075351F"/>
    <w:rsid w:val="00774E12"/>
    <w:rsid w:val="007830A0"/>
    <w:rsid w:val="00785037"/>
    <w:rsid w:val="007B456D"/>
    <w:rsid w:val="007C53ED"/>
    <w:rsid w:val="007D55CF"/>
    <w:rsid w:val="00833F70"/>
    <w:rsid w:val="00892CAD"/>
    <w:rsid w:val="00893122"/>
    <w:rsid w:val="008A191A"/>
    <w:rsid w:val="008A70B1"/>
    <w:rsid w:val="008A7159"/>
    <w:rsid w:val="008D1039"/>
    <w:rsid w:val="008E4EF9"/>
    <w:rsid w:val="008F6762"/>
    <w:rsid w:val="008F7669"/>
    <w:rsid w:val="0092154A"/>
    <w:rsid w:val="00932B60"/>
    <w:rsid w:val="00933453"/>
    <w:rsid w:val="009425DC"/>
    <w:rsid w:val="00963439"/>
    <w:rsid w:val="009724BE"/>
    <w:rsid w:val="009778BC"/>
    <w:rsid w:val="00987E80"/>
    <w:rsid w:val="00996B17"/>
    <w:rsid w:val="009A3E75"/>
    <w:rsid w:val="009B46D8"/>
    <w:rsid w:val="009B490C"/>
    <w:rsid w:val="009C36F0"/>
    <w:rsid w:val="009D16EC"/>
    <w:rsid w:val="009F213A"/>
    <w:rsid w:val="009F3F59"/>
    <w:rsid w:val="00A03EE7"/>
    <w:rsid w:val="00A07B63"/>
    <w:rsid w:val="00A1241C"/>
    <w:rsid w:val="00A21D3D"/>
    <w:rsid w:val="00A234CC"/>
    <w:rsid w:val="00A87856"/>
    <w:rsid w:val="00A95B96"/>
    <w:rsid w:val="00A96293"/>
    <w:rsid w:val="00A96F81"/>
    <w:rsid w:val="00AB1D5B"/>
    <w:rsid w:val="00AC07D7"/>
    <w:rsid w:val="00AC10BE"/>
    <w:rsid w:val="00AD12DE"/>
    <w:rsid w:val="00AD6D87"/>
    <w:rsid w:val="00AD6FCF"/>
    <w:rsid w:val="00B148D5"/>
    <w:rsid w:val="00B22E30"/>
    <w:rsid w:val="00B306D5"/>
    <w:rsid w:val="00B35598"/>
    <w:rsid w:val="00B37739"/>
    <w:rsid w:val="00B64E41"/>
    <w:rsid w:val="00BA248F"/>
    <w:rsid w:val="00BA3C6E"/>
    <w:rsid w:val="00BB1C54"/>
    <w:rsid w:val="00BC4F3B"/>
    <w:rsid w:val="00BC569E"/>
    <w:rsid w:val="00BD3B34"/>
    <w:rsid w:val="00BE2BA0"/>
    <w:rsid w:val="00BE3514"/>
    <w:rsid w:val="00BE6609"/>
    <w:rsid w:val="00C16C5A"/>
    <w:rsid w:val="00C24714"/>
    <w:rsid w:val="00C311D2"/>
    <w:rsid w:val="00C343ED"/>
    <w:rsid w:val="00C5194C"/>
    <w:rsid w:val="00C565F1"/>
    <w:rsid w:val="00C7056C"/>
    <w:rsid w:val="00C92694"/>
    <w:rsid w:val="00CA688C"/>
    <w:rsid w:val="00CC0055"/>
    <w:rsid w:val="00CD3411"/>
    <w:rsid w:val="00CE3F6E"/>
    <w:rsid w:val="00CF6962"/>
    <w:rsid w:val="00D118C5"/>
    <w:rsid w:val="00D204D4"/>
    <w:rsid w:val="00D24F3F"/>
    <w:rsid w:val="00D42E7D"/>
    <w:rsid w:val="00D47D9A"/>
    <w:rsid w:val="00D771CE"/>
    <w:rsid w:val="00D84C10"/>
    <w:rsid w:val="00D87339"/>
    <w:rsid w:val="00DA02A6"/>
    <w:rsid w:val="00DA3287"/>
    <w:rsid w:val="00DA4A58"/>
    <w:rsid w:val="00DA5119"/>
    <w:rsid w:val="00DB65C6"/>
    <w:rsid w:val="00DD276B"/>
    <w:rsid w:val="00DE170D"/>
    <w:rsid w:val="00DE2324"/>
    <w:rsid w:val="00E0290A"/>
    <w:rsid w:val="00E1635A"/>
    <w:rsid w:val="00E20491"/>
    <w:rsid w:val="00E41B9C"/>
    <w:rsid w:val="00E51D6A"/>
    <w:rsid w:val="00E57110"/>
    <w:rsid w:val="00E74EDF"/>
    <w:rsid w:val="00E8011F"/>
    <w:rsid w:val="00E8251D"/>
    <w:rsid w:val="00E87701"/>
    <w:rsid w:val="00E9665A"/>
    <w:rsid w:val="00EA23B3"/>
    <w:rsid w:val="00EC59D6"/>
    <w:rsid w:val="00F10760"/>
    <w:rsid w:val="00F13368"/>
    <w:rsid w:val="00F3015D"/>
    <w:rsid w:val="00F34924"/>
    <w:rsid w:val="00F5486E"/>
    <w:rsid w:val="00F702F0"/>
    <w:rsid w:val="00F70A02"/>
    <w:rsid w:val="00F7203C"/>
    <w:rsid w:val="00F90279"/>
    <w:rsid w:val="00F94F42"/>
    <w:rsid w:val="00F96140"/>
    <w:rsid w:val="00FA679B"/>
    <w:rsid w:val="00FB5F1F"/>
    <w:rsid w:val="00FC17A3"/>
    <w:rsid w:val="00FD1128"/>
    <w:rsid w:val="00FE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51FB"/>
  <w15:docId w15:val="{62875E6D-703B-43AE-B896-DA512AB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48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1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dmin@nrgnetball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%20Briggs%20Family\Downloads\NRG%20Netball%20Easter%20Camp%20Booking%20Form%2020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5AB969F1174191FC6AB1418BBF94" ma:contentTypeVersion="13" ma:contentTypeDescription="Create a new document." ma:contentTypeScope="" ma:versionID="b8098b5feaf6ff3eae49a324df40cbd7">
  <xsd:schema xmlns:xsd="http://www.w3.org/2001/XMLSchema" xmlns:xs="http://www.w3.org/2001/XMLSchema" xmlns:p="http://schemas.microsoft.com/office/2006/metadata/properties" xmlns:ns3="9e86d961-e00c-41c0-b587-53cdb4fb6627" xmlns:ns4="fc232034-4bf9-483f-af08-2c45cc833c53" targetNamespace="http://schemas.microsoft.com/office/2006/metadata/properties" ma:root="true" ma:fieldsID="7916bb32e29e378b634e30a0c66d9c2f" ns3:_="" ns4:_="">
    <xsd:import namespace="9e86d961-e00c-41c0-b587-53cdb4fb6627"/>
    <xsd:import namespace="fc232034-4bf9-483f-af08-2c45cc833c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d961-e00c-41c0-b587-53cdb4fb6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32034-4bf9-483f-af08-2c45cc833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BD135-1713-4604-AA30-2F0E3000F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E0189D-1D5B-4C4B-82F5-00C45C149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6d961-e00c-41c0-b587-53cdb4fb6627"/>
    <ds:schemaRef ds:uri="fc232034-4bf9-483f-af08-2c45cc833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C0EB0-A13D-4258-ABFF-FCE9B024F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NRG Netball Easter Camp Booking Form 2015</Template>
  <TotalTime>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</dc:creator>
  <cp:lastModifiedBy>Sarah Briggs</cp:lastModifiedBy>
  <cp:revision>2</cp:revision>
  <dcterms:created xsi:type="dcterms:W3CDTF">2026-06-16T09:02:00Z</dcterms:created>
  <dcterms:modified xsi:type="dcterms:W3CDTF">2026-06-16T09:02:00Z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0x01010024935AB969F1174191FC6AB1418BBF94</vt:lpwstr>
  </property>
</Properties>
</file>